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monash-profile"/>
    <w:p>
      <w:pPr>
        <w:pStyle w:val="Heading1"/>
      </w:pPr>
      <w:r>
        <w:t xml:space="preserve">Monash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81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203,560          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Monash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106,129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1696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3.5%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Monash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16,730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5,735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3,280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3,435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$50,599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$18,617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102,753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2,064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23,229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1,913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16,719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1,867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13,389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1,731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12,179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1,598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11,682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48,562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49,966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1108 - Victorian Bushfires and Storms (commencing 13 February 2024)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Bushfire, Storm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2025-02-12T02:24:30Z</dcterms:created>
  <dcterms:modified xsi:type="dcterms:W3CDTF">2025-02-12T02:24:30Z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